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D9" w:rsidRDefault="00667593" w:rsidP="00667593">
      <w:pPr>
        <w:pStyle w:val="a7"/>
        <w:tabs>
          <w:tab w:val="center" w:pos="4436"/>
        </w:tabs>
        <w:ind w:left="1080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السيد الدكتور عميد كلية الهندسة المعلوماتية</w:t>
      </w:r>
    </w:p>
    <w:p w:rsidR="00667593" w:rsidRDefault="00667593" w:rsidP="00667593">
      <w:pPr>
        <w:pStyle w:val="a7"/>
        <w:tabs>
          <w:tab w:val="center" w:pos="4436"/>
        </w:tabs>
        <w:ind w:left="1080"/>
        <w:jc w:val="center"/>
        <w:rPr>
          <w:rFonts w:cs="Traditional Arabic"/>
          <w:b/>
          <w:bCs/>
          <w:sz w:val="32"/>
          <w:szCs w:val="32"/>
          <w:rtl/>
        </w:rPr>
      </w:pPr>
    </w:p>
    <w:p w:rsidR="00667593" w:rsidRDefault="00667593" w:rsidP="00667593">
      <w:pPr>
        <w:pStyle w:val="a7"/>
        <w:tabs>
          <w:tab w:val="center" w:pos="4436"/>
        </w:tabs>
        <w:ind w:left="1080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مقدمه الطالب            ابن                 المتخرج من كلية الهندسة المعلوماتية  قسم    رقمي الجامعي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(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)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أرجو الموافقة على منحي مصدقة تخرج ماجستير    اختصاص                بعد أن أبرأت ذمتي وتخرجت  للعام الدراسي    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20/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 20 </w:t>
      </w:r>
    </w:p>
    <w:p w:rsidR="00667593" w:rsidRDefault="00667593" w:rsidP="00667593">
      <w:pPr>
        <w:pStyle w:val="a7"/>
        <w:tabs>
          <w:tab w:val="center" w:pos="4436"/>
        </w:tabs>
        <w:ind w:left="1080"/>
        <w:rPr>
          <w:rFonts w:cs="Traditional Arabic"/>
          <w:b/>
          <w:bCs/>
          <w:sz w:val="32"/>
          <w:szCs w:val="32"/>
          <w:rtl/>
        </w:rPr>
      </w:pPr>
    </w:p>
    <w:p w:rsidR="0070134C" w:rsidRDefault="0070134C" w:rsidP="00667593">
      <w:pPr>
        <w:pStyle w:val="a7"/>
        <w:tabs>
          <w:tab w:val="center" w:pos="4436"/>
        </w:tabs>
        <w:ind w:left="1080"/>
        <w:rPr>
          <w:rFonts w:cs="Traditional Arabic"/>
          <w:b/>
          <w:bCs/>
          <w:sz w:val="32"/>
          <w:szCs w:val="32"/>
          <w:rtl/>
        </w:rPr>
      </w:pPr>
    </w:p>
    <w:p w:rsidR="0070134C" w:rsidRDefault="0070134C" w:rsidP="00667593">
      <w:pPr>
        <w:pStyle w:val="a7"/>
        <w:tabs>
          <w:tab w:val="center" w:pos="4436"/>
        </w:tabs>
        <w:ind w:left="1080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طابع مالي          طابع هلال أحمر            اسم الطالب:</w:t>
      </w:r>
    </w:p>
    <w:p w:rsidR="0070134C" w:rsidRDefault="0070134C" w:rsidP="00667593">
      <w:pPr>
        <w:pStyle w:val="a7"/>
        <w:tabs>
          <w:tab w:val="center" w:pos="4436"/>
        </w:tabs>
        <w:ind w:left="1080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التوقيع:</w:t>
      </w:r>
    </w:p>
    <w:p w:rsidR="0070134C" w:rsidRDefault="0070134C" w:rsidP="00667593">
      <w:pPr>
        <w:pStyle w:val="a7"/>
        <w:tabs>
          <w:tab w:val="center" w:pos="4436"/>
        </w:tabs>
        <w:ind w:left="1080"/>
        <w:rPr>
          <w:rFonts w:cs="Traditional Arabic"/>
          <w:b/>
          <w:bCs/>
          <w:sz w:val="32"/>
          <w:szCs w:val="32"/>
          <w:rtl/>
        </w:rPr>
      </w:pPr>
    </w:p>
    <w:p w:rsidR="0070134C" w:rsidRDefault="0070134C" w:rsidP="00667593">
      <w:pPr>
        <w:pStyle w:val="a7"/>
        <w:tabs>
          <w:tab w:val="center" w:pos="4436"/>
        </w:tabs>
        <w:ind w:left="1080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وأرفق طيا:</w:t>
      </w:r>
    </w:p>
    <w:p w:rsidR="0070134C" w:rsidRDefault="0070134C" w:rsidP="0070134C">
      <w:pPr>
        <w:pStyle w:val="a7"/>
        <w:numPr>
          <w:ilvl w:val="0"/>
          <w:numId w:val="14"/>
        </w:numPr>
        <w:tabs>
          <w:tab w:val="center" w:pos="4436"/>
        </w:tabs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براءة ذمة.</w:t>
      </w:r>
    </w:p>
    <w:p w:rsidR="0070134C" w:rsidRDefault="0070134C" w:rsidP="00597262">
      <w:pPr>
        <w:pStyle w:val="a7"/>
        <w:numPr>
          <w:ilvl w:val="0"/>
          <w:numId w:val="14"/>
        </w:numPr>
        <w:tabs>
          <w:tab w:val="center" w:pos="4436"/>
        </w:tabs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صورة عن وثيقة التبرع مصدقة بتاريخ حديث.</w:t>
      </w:r>
    </w:p>
    <w:p w:rsidR="0070134C" w:rsidRDefault="00597262" w:rsidP="00597262">
      <w:pPr>
        <w:pStyle w:val="a7"/>
        <w:numPr>
          <w:ilvl w:val="0"/>
          <w:numId w:val="14"/>
        </w:numPr>
        <w:tabs>
          <w:tab w:val="center" w:pos="4436"/>
        </w:tabs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صورة عن مصدقة التخرج الاجازة.</w:t>
      </w:r>
    </w:p>
    <w:p w:rsidR="00597262" w:rsidRDefault="00597262" w:rsidP="00597262">
      <w:pPr>
        <w:pStyle w:val="a7"/>
        <w:numPr>
          <w:ilvl w:val="0"/>
          <w:numId w:val="14"/>
        </w:numPr>
        <w:tabs>
          <w:tab w:val="center" w:pos="4436"/>
        </w:tabs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صورة عن الهوية مع طابع مالي 10 ل.س</w:t>
      </w:r>
    </w:p>
    <w:p w:rsidR="00C76D78" w:rsidRDefault="00C76D78" w:rsidP="00597262">
      <w:pPr>
        <w:pStyle w:val="a7"/>
        <w:numPr>
          <w:ilvl w:val="0"/>
          <w:numId w:val="14"/>
        </w:numPr>
        <w:tabs>
          <w:tab w:val="center" w:pos="4436"/>
        </w:tabs>
        <w:rPr>
          <w:rFonts w:cs="Traditional Arabic" w:hint="cs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صورة عن قرار مجلس الكلية بالمنح.</w:t>
      </w:r>
    </w:p>
    <w:p w:rsidR="00C76D78" w:rsidRDefault="00C76D78" w:rsidP="00597262">
      <w:pPr>
        <w:pStyle w:val="a7"/>
        <w:numPr>
          <w:ilvl w:val="0"/>
          <w:numId w:val="14"/>
        </w:numPr>
        <w:tabs>
          <w:tab w:val="center" w:pos="4436"/>
        </w:tabs>
        <w:rPr>
          <w:rFonts w:cs="Traditional Arabic" w:hint="cs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صورة عن قرار مجلس الجامعة بالمنح.</w:t>
      </w:r>
    </w:p>
    <w:p w:rsidR="00C76D78" w:rsidRDefault="00C76D78" w:rsidP="00C76D78">
      <w:pPr>
        <w:pStyle w:val="a7"/>
        <w:tabs>
          <w:tab w:val="center" w:pos="4436"/>
        </w:tabs>
        <w:ind w:left="1800"/>
        <w:rPr>
          <w:rFonts w:cs="Traditional Arabic"/>
          <w:b/>
          <w:bCs/>
          <w:sz w:val="32"/>
          <w:szCs w:val="32"/>
        </w:rPr>
      </w:pPr>
    </w:p>
    <w:p w:rsidR="00597262" w:rsidRDefault="00597262" w:rsidP="00597262">
      <w:pPr>
        <w:pStyle w:val="a7"/>
        <w:tabs>
          <w:tab w:val="center" w:pos="4436"/>
        </w:tabs>
        <w:ind w:left="1800"/>
        <w:rPr>
          <w:rFonts w:cs="Traditional Arabic"/>
          <w:b/>
          <w:bCs/>
          <w:sz w:val="32"/>
          <w:szCs w:val="32"/>
          <w:rtl/>
        </w:rPr>
      </w:pPr>
    </w:p>
    <w:p w:rsidR="00597262" w:rsidRDefault="00597262" w:rsidP="00597262">
      <w:pPr>
        <w:pStyle w:val="a7"/>
        <w:tabs>
          <w:tab w:val="center" w:pos="4436"/>
        </w:tabs>
        <w:ind w:left="1800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الى شعبة الدراسات العليا:</w:t>
      </w:r>
    </w:p>
    <w:p w:rsidR="00597262" w:rsidRDefault="00597262" w:rsidP="00597262">
      <w:pPr>
        <w:pStyle w:val="a7"/>
        <w:tabs>
          <w:tab w:val="center" w:pos="4436"/>
        </w:tabs>
        <w:ind w:left="1800"/>
        <w:rPr>
          <w:rFonts w:cs="Traditional Arabic"/>
          <w:b/>
          <w:bCs/>
          <w:sz w:val="32"/>
          <w:szCs w:val="32"/>
          <w:rtl/>
        </w:rPr>
      </w:pPr>
      <w:proofErr w:type="spellStart"/>
      <w:r>
        <w:rPr>
          <w:rFonts w:cs="Traditional Arabic" w:hint="cs"/>
          <w:b/>
          <w:bCs/>
          <w:sz w:val="32"/>
          <w:szCs w:val="32"/>
          <w:rtl/>
        </w:rPr>
        <w:t>لاجراء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المقتضى أصولا بعد التأكد من شخصية الطالب</w:t>
      </w:r>
    </w:p>
    <w:p w:rsidR="00597262" w:rsidRDefault="00597262" w:rsidP="00597262">
      <w:pPr>
        <w:pStyle w:val="a7"/>
        <w:tabs>
          <w:tab w:val="center" w:pos="4436"/>
        </w:tabs>
        <w:ind w:left="1800"/>
        <w:jc w:val="center"/>
        <w:rPr>
          <w:rFonts w:cs="Traditional Arabic"/>
          <w:b/>
          <w:bCs/>
          <w:sz w:val="32"/>
          <w:szCs w:val="32"/>
          <w:rtl/>
        </w:rPr>
      </w:pPr>
    </w:p>
    <w:p w:rsidR="00597262" w:rsidRDefault="00597262" w:rsidP="00597262">
      <w:pPr>
        <w:pStyle w:val="a7"/>
        <w:tabs>
          <w:tab w:val="center" w:pos="4436"/>
        </w:tabs>
        <w:ind w:left="1800"/>
        <w:jc w:val="center"/>
        <w:rPr>
          <w:rFonts w:cs="Traditional Arabic"/>
          <w:b/>
          <w:bCs/>
          <w:sz w:val="32"/>
          <w:szCs w:val="32"/>
          <w:rtl/>
        </w:rPr>
      </w:pPr>
    </w:p>
    <w:p w:rsidR="00597262" w:rsidRPr="00597262" w:rsidRDefault="00597262" w:rsidP="00597262">
      <w:pPr>
        <w:pStyle w:val="a7"/>
        <w:tabs>
          <w:tab w:val="center" w:pos="4436"/>
        </w:tabs>
        <w:ind w:left="1800"/>
        <w:jc w:val="right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عميد كلية الهندسة المعلوماتية</w:t>
      </w:r>
    </w:p>
    <w:sectPr w:rsidR="00597262" w:rsidRPr="00597262" w:rsidSect="00BD145D">
      <w:headerReference w:type="default" r:id="rId7"/>
      <w:footerReference w:type="default" r:id="rId8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78" w:rsidRDefault="00664B78">
      <w:r>
        <w:separator/>
      </w:r>
    </w:p>
  </w:endnote>
  <w:endnote w:type="continuationSeparator" w:id="0">
    <w:p w:rsidR="00664B78" w:rsidRDefault="0066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E5" w:rsidRDefault="00D47655" w:rsidP="00D47655">
    <w:pPr>
      <w:rPr>
        <w:rFonts w:cs="Traditional Arabic"/>
        <w:b/>
        <w:bCs/>
        <w:sz w:val="28"/>
        <w:szCs w:val="28"/>
        <w:rtl/>
        <w:lang w:bidi="ar-SY"/>
      </w:rPr>
    </w:pPr>
    <w:r>
      <w:rPr>
        <w:rFonts w:cs="Traditional Arabic" w:hint="cs"/>
        <w:b/>
        <w:bCs/>
        <w:sz w:val="28"/>
        <w:szCs w:val="28"/>
        <w:rtl/>
        <w:lang w:bidi="ar-SY"/>
      </w:rPr>
      <w:t>___________________________________________________________</w:t>
    </w:r>
    <w:r w:rsidR="00477AE5">
      <w:rPr>
        <w:rFonts w:cs="Traditional Arabic" w:hint="cs"/>
        <w:b/>
        <w:bCs/>
        <w:sz w:val="28"/>
        <w:szCs w:val="28"/>
        <w:rtl/>
        <w:lang w:bidi="ar-SY"/>
      </w:rPr>
      <w:t xml:space="preserve">  </w:t>
    </w:r>
  </w:p>
  <w:p w:rsidR="00477AE5" w:rsidRPr="00CF095F" w:rsidRDefault="00477AE5" w:rsidP="00192370">
    <w:pPr>
      <w:jc w:val="center"/>
      <w:rPr>
        <w:rFonts w:cs="Traditional Arabic"/>
        <w:b/>
        <w:bCs/>
      </w:rPr>
    </w:pPr>
    <w:r w:rsidRPr="00CF095F">
      <w:rPr>
        <w:rFonts w:cs="Traditional Arabic" w:hint="cs"/>
        <w:b/>
        <w:bCs/>
        <w:rtl/>
      </w:rPr>
      <w:t xml:space="preserve">جامعة البعث </w:t>
    </w:r>
    <w:r w:rsidRPr="00CF095F">
      <w:rPr>
        <w:rFonts w:cs="Traditional Arabic"/>
        <w:b/>
        <w:bCs/>
        <w:rtl/>
      </w:rPr>
      <w:t>–</w:t>
    </w:r>
    <w:r w:rsidRPr="00CF095F">
      <w:rPr>
        <w:rFonts w:cs="Traditional Arabic" w:hint="cs"/>
        <w:b/>
        <w:bCs/>
        <w:rtl/>
      </w:rPr>
      <w:t xml:space="preserve"> كلية الهندسة المعلوماتية </w:t>
    </w:r>
    <w:r w:rsidRPr="00CF095F">
      <w:rPr>
        <w:rFonts w:cs="Traditional Arabic"/>
        <w:b/>
        <w:bCs/>
        <w:rtl/>
      </w:rPr>
      <w:t>–</w:t>
    </w:r>
    <w:r w:rsidRPr="00CF095F">
      <w:rPr>
        <w:rFonts w:cs="Traditional Arabic" w:hint="cs"/>
        <w:b/>
        <w:bCs/>
        <w:rtl/>
      </w:rPr>
      <w:t xml:space="preserve"> ص.ب: 77- هاتف: 2138963-031- فاكس :2136086-031</w:t>
    </w:r>
  </w:p>
  <w:p w:rsidR="00477AE5" w:rsidRPr="00D47655" w:rsidRDefault="00477AE5" w:rsidP="00523422">
    <w:pPr>
      <w:bidi w:val="0"/>
      <w:jc w:val="center"/>
      <w:rPr>
        <w:rFonts w:ascii="Courier New" w:hAnsi="Courier New" w:cs="Traditional Arabic"/>
        <w:b/>
        <w:bCs/>
        <w:color w:val="000000"/>
        <w:sz w:val="16"/>
        <w:szCs w:val="16"/>
        <w:lang w:bidi="ar-SY"/>
      </w:rPr>
    </w:pPr>
    <w:r w:rsidRPr="00D47655">
      <w:rPr>
        <w:sz w:val="22"/>
        <w:szCs w:val="22"/>
      </w:rPr>
      <w:t>Al-Baath University\Faculty of Informatics Engineering-Tel:031-2138963-fax:031-21360</w:t>
    </w:r>
    <w:r w:rsidR="00523422" w:rsidRPr="00D47655">
      <w:rPr>
        <w:sz w:val="22"/>
        <w:szCs w:val="22"/>
      </w:rPr>
      <w:t>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78" w:rsidRDefault="00664B78">
      <w:r>
        <w:separator/>
      </w:r>
    </w:p>
  </w:footnote>
  <w:footnote w:type="continuationSeparator" w:id="0">
    <w:p w:rsidR="00664B78" w:rsidRDefault="00664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AC" w:rsidRDefault="00257AAC">
    <w:pPr>
      <w:pStyle w:val="a5"/>
      <w:rPr>
        <w:rtl/>
      </w:rPr>
    </w:pPr>
  </w:p>
  <w:tbl>
    <w:tblPr>
      <w:bidiVisual/>
      <w:tblW w:w="0" w:type="auto"/>
      <w:tblLook w:val="04A0"/>
    </w:tblPr>
    <w:tblGrid>
      <w:gridCol w:w="2840"/>
      <w:gridCol w:w="2841"/>
      <w:gridCol w:w="2841"/>
    </w:tblGrid>
    <w:tr w:rsidR="00257AAC">
      <w:tc>
        <w:tcPr>
          <w:tcW w:w="2840" w:type="dxa"/>
          <w:vAlign w:val="center"/>
        </w:tcPr>
        <w:p w:rsidR="00257AAC" w:rsidRPr="002C34BA" w:rsidRDefault="00257AAC" w:rsidP="002C34BA">
          <w:pPr>
            <w:pStyle w:val="a5"/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257AAC" w:rsidRPr="002C34BA" w:rsidRDefault="00257AAC" w:rsidP="002C34BA">
          <w:pPr>
            <w:pStyle w:val="a5"/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جامعة البعث</w:t>
          </w:r>
        </w:p>
        <w:p w:rsidR="00257AAC" w:rsidRPr="002C34BA" w:rsidRDefault="00257AAC" w:rsidP="002C34BA">
          <w:pPr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كلية الهندسة المعلوماتية</w:t>
          </w:r>
        </w:p>
        <w:p w:rsidR="00257AAC" w:rsidRPr="00544CD4" w:rsidRDefault="00257AAC" w:rsidP="00257AAC">
          <w:pPr>
            <w:rPr>
              <w:rFonts w:cs="Traditional Arabic"/>
              <w:rtl/>
              <w:lang w:bidi="ar-SY"/>
            </w:rPr>
          </w:pPr>
          <w:r w:rsidRPr="00544CD4">
            <w:rPr>
              <w:rFonts w:cs="Traditional Arabic" w:hint="cs"/>
              <w:rtl/>
              <w:lang w:bidi="ar-SY"/>
            </w:rPr>
            <w:t>الرقم :</w:t>
          </w:r>
        </w:p>
        <w:p w:rsidR="00257AAC" w:rsidRPr="00544CD4" w:rsidRDefault="00257AAC" w:rsidP="00257AAC">
          <w:pPr>
            <w:rPr>
              <w:rFonts w:cs="Traditional Arabic"/>
              <w:rtl/>
            </w:rPr>
          </w:pPr>
          <w:r w:rsidRPr="00544CD4">
            <w:rPr>
              <w:rFonts w:cs="Traditional Arabic" w:hint="cs"/>
              <w:rtl/>
              <w:lang w:bidi="ar-SY"/>
            </w:rPr>
            <w:t>التاريخ:</w:t>
          </w:r>
        </w:p>
        <w:p w:rsidR="00257AAC" w:rsidRDefault="00257AAC" w:rsidP="002C34BA">
          <w:pPr>
            <w:pStyle w:val="a5"/>
            <w:jc w:val="center"/>
            <w:rPr>
              <w:rtl/>
            </w:rPr>
          </w:pPr>
        </w:p>
      </w:tc>
      <w:tc>
        <w:tcPr>
          <w:tcW w:w="2841" w:type="dxa"/>
          <w:vAlign w:val="center"/>
        </w:tcPr>
        <w:p w:rsidR="00257AAC" w:rsidRDefault="006029F7" w:rsidP="002C34BA">
          <w:pPr>
            <w:pStyle w:val="a5"/>
            <w:jc w:val="center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1162050" cy="1066800"/>
                <wp:effectExtent l="19050" t="0" r="0" b="0"/>
                <wp:docPr id="1" name="صورة 1" descr="shar_baa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r_baa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  <w:vAlign w:val="center"/>
        </w:tcPr>
        <w:p w:rsidR="00257AAC" w:rsidRPr="00252BE5" w:rsidRDefault="00257AAC" w:rsidP="002C34BA">
          <w:pPr>
            <w:bidi w:val="0"/>
            <w:jc w:val="center"/>
            <w:rPr>
              <w:rFonts w:ascii="Kartika" w:hAnsi="Kartika" w:cs="Kartika"/>
              <w:b/>
              <w:bCs/>
              <w:color w:val="000000"/>
            </w:rPr>
          </w:pPr>
          <w:r w:rsidRPr="00252BE5">
            <w:rPr>
              <w:rFonts w:ascii="Kartika" w:hAnsi="Kartika" w:cs="Kartika"/>
              <w:b/>
              <w:bCs/>
              <w:color w:val="000000"/>
            </w:rPr>
            <w:t>Syrian Arab Republic</w:t>
          </w:r>
        </w:p>
        <w:p w:rsidR="00257AAC" w:rsidRPr="00252BE5" w:rsidRDefault="00257AAC" w:rsidP="002C34BA">
          <w:pPr>
            <w:bidi w:val="0"/>
            <w:jc w:val="center"/>
            <w:rPr>
              <w:rFonts w:ascii="Kartika" w:hAnsi="Kartika" w:cs="Kartika"/>
              <w:b/>
              <w:bCs/>
              <w:color w:val="000000"/>
            </w:rPr>
          </w:pPr>
          <w:r w:rsidRPr="00252BE5">
            <w:rPr>
              <w:rFonts w:ascii="Kartika" w:hAnsi="Kartika" w:cs="Kartika"/>
              <w:b/>
              <w:bCs/>
              <w:color w:val="000000"/>
            </w:rPr>
            <w:t>Al-Baath University</w:t>
          </w:r>
        </w:p>
        <w:p w:rsidR="00257AAC" w:rsidRPr="00252BE5" w:rsidRDefault="00257AAC" w:rsidP="002C34BA">
          <w:pPr>
            <w:bidi w:val="0"/>
            <w:jc w:val="center"/>
            <w:rPr>
              <w:rFonts w:ascii="Kartika" w:hAnsi="Kartika" w:cs="Kartika"/>
              <w:b/>
              <w:bCs/>
              <w:color w:val="000000"/>
            </w:rPr>
          </w:pPr>
          <w:r w:rsidRPr="00252BE5">
            <w:rPr>
              <w:rFonts w:ascii="Kartika" w:hAnsi="Kartika" w:cs="Kartika"/>
              <w:b/>
              <w:bCs/>
              <w:color w:val="000000"/>
            </w:rPr>
            <w:t>Faculty of Informatics Engineering</w:t>
          </w:r>
        </w:p>
        <w:p w:rsidR="00257AAC" w:rsidRPr="00252BE5" w:rsidRDefault="00257AAC" w:rsidP="002C34BA">
          <w:pPr>
            <w:bidi w:val="0"/>
            <w:rPr>
              <w:rFonts w:ascii="Kartika" w:hAnsi="Kartika" w:cs="Kartika"/>
              <w:b/>
              <w:bCs/>
              <w:color w:val="000000"/>
            </w:rPr>
          </w:pPr>
        </w:p>
        <w:p w:rsidR="00257AAC" w:rsidRPr="00252BE5" w:rsidRDefault="00257AAC" w:rsidP="002C34BA">
          <w:pPr>
            <w:bidi w:val="0"/>
            <w:rPr>
              <w:rFonts w:ascii="Kartika" w:hAnsi="Kartika" w:cs="Kartika"/>
              <w:color w:val="000000"/>
            </w:rPr>
          </w:pPr>
          <w:r w:rsidRPr="00252BE5">
            <w:rPr>
              <w:rFonts w:ascii="Kartika" w:hAnsi="Kartika" w:cs="Kartika"/>
              <w:color w:val="000000"/>
            </w:rPr>
            <w:t>N :</w:t>
          </w:r>
        </w:p>
        <w:p w:rsidR="00257AAC" w:rsidRPr="00252BE5" w:rsidRDefault="00257AAC" w:rsidP="002C34BA">
          <w:pPr>
            <w:bidi w:val="0"/>
            <w:rPr>
              <w:rFonts w:ascii="Kartika" w:hAnsi="Kartika" w:cs="Kartika"/>
              <w:b/>
              <w:bCs/>
              <w:color w:val="000000"/>
            </w:rPr>
          </w:pPr>
          <w:r w:rsidRPr="00252BE5">
            <w:rPr>
              <w:rFonts w:ascii="Kartika" w:hAnsi="Kartika" w:cs="Kartika"/>
              <w:color w:val="000000"/>
            </w:rPr>
            <w:t>Date:</w:t>
          </w:r>
        </w:p>
        <w:p w:rsidR="00257AAC" w:rsidRDefault="00257AAC">
          <w:pPr>
            <w:pStyle w:val="a5"/>
            <w:rPr>
              <w:rtl/>
            </w:rPr>
          </w:pPr>
        </w:p>
      </w:tc>
    </w:tr>
  </w:tbl>
  <w:p w:rsidR="00477AE5" w:rsidRDefault="00477AE5" w:rsidP="00B07B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2342"/>
    <w:multiLevelType w:val="hybridMultilevel"/>
    <w:tmpl w:val="31A4C40E"/>
    <w:lvl w:ilvl="0" w:tplc="4E685848">
      <w:start w:val="1"/>
      <w:numFmt w:val="decimal"/>
      <w:lvlText w:val="%1-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851D4"/>
    <w:multiLevelType w:val="hybridMultilevel"/>
    <w:tmpl w:val="EF3EAFF8"/>
    <w:lvl w:ilvl="0" w:tplc="55BA5C1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0C4E82"/>
    <w:multiLevelType w:val="hybridMultilevel"/>
    <w:tmpl w:val="381A8E8C"/>
    <w:lvl w:ilvl="0" w:tplc="CDCE0B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33EEE"/>
    <w:multiLevelType w:val="hybridMultilevel"/>
    <w:tmpl w:val="2884BFB6"/>
    <w:lvl w:ilvl="0" w:tplc="8C9817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1128D"/>
    <w:multiLevelType w:val="hybridMultilevel"/>
    <w:tmpl w:val="56DEE2AE"/>
    <w:lvl w:ilvl="0" w:tplc="5D0ADE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E107B26"/>
    <w:multiLevelType w:val="hybridMultilevel"/>
    <w:tmpl w:val="68089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C83F9D"/>
    <w:multiLevelType w:val="hybridMultilevel"/>
    <w:tmpl w:val="43BC123E"/>
    <w:lvl w:ilvl="0" w:tplc="A2BC85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209B7"/>
    <w:multiLevelType w:val="hybridMultilevel"/>
    <w:tmpl w:val="AF54CCA8"/>
    <w:lvl w:ilvl="0" w:tplc="B2D0623A">
      <w:numFmt w:val="bullet"/>
      <w:lvlText w:val="-"/>
      <w:lvlJc w:val="left"/>
      <w:pPr>
        <w:ind w:left="1647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BFC1A35"/>
    <w:multiLevelType w:val="hybridMultilevel"/>
    <w:tmpl w:val="1F40342E"/>
    <w:lvl w:ilvl="0" w:tplc="F5F2ED9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046BF"/>
    <w:multiLevelType w:val="hybridMultilevel"/>
    <w:tmpl w:val="C308A3C2"/>
    <w:lvl w:ilvl="0" w:tplc="FC9462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56486C"/>
    <w:multiLevelType w:val="hybridMultilevel"/>
    <w:tmpl w:val="3D9AAC54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72B27A62"/>
    <w:multiLevelType w:val="hybridMultilevel"/>
    <w:tmpl w:val="CAC2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4734A"/>
    <w:multiLevelType w:val="hybridMultilevel"/>
    <w:tmpl w:val="0824C0D0"/>
    <w:lvl w:ilvl="0" w:tplc="47D04BA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AC20E9"/>
    <w:multiLevelType w:val="hybridMultilevel"/>
    <w:tmpl w:val="7818A5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B5F97"/>
    <w:rsid w:val="00003F06"/>
    <w:rsid w:val="00014690"/>
    <w:rsid w:val="00062095"/>
    <w:rsid w:val="00081AE4"/>
    <w:rsid w:val="00090BAF"/>
    <w:rsid w:val="000C7550"/>
    <w:rsid w:val="000D6615"/>
    <w:rsid w:val="000E431F"/>
    <w:rsid w:val="00114D87"/>
    <w:rsid w:val="001321CD"/>
    <w:rsid w:val="001367A0"/>
    <w:rsid w:val="00146383"/>
    <w:rsid w:val="00192370"/>
    <w:rsid w:val="001A5B83"/>
    <w:rsid w:val="001F6997"/>
    <w:rsid w:val="00252BE5"/>
    <w:rsid w:val="00257AAC"/>
    <w:rsid w:val="002A6A30"/>
    <w:rsid w:val="002C1843"/>
    <w:rsid w:val="002C34BA"/>
    <w:rsid w:val="002E36C9"/>
    <w:rsid w:val="00310004"/>
    <w:rsid w:val="0031046B"/>
    <w:rsid w:val="00316C9B"/>
    <w:rsid w:val="003B06C3"/>
    <w:rsid w:val="0041301A"/>
    <w:rsid w:val="0043014E"/>
    <w:rsid w:val="00442229"/>
    <w:rsid w:val="00447AAB"/>
    <w:rsid w:val="00477AE5"/>
    <w:rsid w:val="004875D3"/>
    <w:rsid w:val="00493848"/>
    <w:rsid w:val="00495C02"/>
    <w:rsid w:val="004B192E"/>
    <w:rsid w:val="004C6E4B"/>
    <w:rsid w:val="004D5348"/>
    <w:rsid w:val="004D548A"/>
    <w:rsid w:val="004D71A4"/>
    <w:rsid w:val="00502536"/>
    <w:rsid w:val="00523422"/>
    <w:rsid w:val="00544CD4"/>
    <w:rsid w:val="005451B6"/>
    <w:rsid w:val="00574991"/>
    <w:rsid w:val="005831F8"/>
    <w:rsid w:val="00597262"/>
    <w:rsid w:val="005B0F7B"/>
    <w:rsid w:val="005B2B83"/>
    <w:rsid w:val="005D0D68"/>
    <w:rsid w:val="005F2B55"/>
    <w:rsid w:val="006029F7"/>
    <w:rsid w:val="00610DB3"/>
    <w:rsid w:val="00621A05"/>
    <w:rsid w:val="00664B78"/>
    <w:rsid w:val="00667593"/>
    <w:rsid w:val="006926FB"/>
    <w:rsid w:val="006E3AB9"/>
    <w:rsid w:val="0070134C"/>
    <w:rsid w:val="007C6C59"/>
    <w:rsid w:val="007E68A7"/>
    <w:rsid w:val="007F41F3"/>
    <w:rsid w:val="00813F62"/>
    <w:rsid w:val="0086650F"/>
    <w:rsid w:val="008B2560"/>
    <w:rsid w:val="00904EA2"/>
    <w:rsid w:val="0095042C"/>
    <w:rsid w:val="00970DA8"/>
    <w:rsid w:val="00976080"/>
    <w:rsid w:val="009B5F97"/>
    <w:rsid w:val="009C1DD1"/>
    <w:rsid w:val="009C2CEC"/>
    <w:rsid w:val="009E3C5C"/>
    <w:rsid w:val="00A00606"/>
    <w:rsid w:val="00A12AE8"/>
    <w:rsid w:val="00A23146"/>
    <w:rsid w:val="00A23691"/>
    <w:rsid w:val="00A356C3"/>
    <w:rsid w:val="00A4428D"/>
    <w:rsid w:val="00A66754"/>
    <w:rsid w:val="00A85160"/>
    <w:rsid w:val="00AE3B16"/>
    <w:rsid w:val="00AF2579"/>
    <w:rsid w:val="00B07B8B"/>
    <w:rsid w:val="00B265A5"/>
    <w:rsid w:val="00B576D9"/>
    <w:rsid w:val="00B64F23"/>
    <w:rsid w:val="00B85D97"/>
    <w:rsid w:val="00B86A02"/>
    <w:rsid w:val="00B906DF"/>
    <w:rsid w:val="00B918AC"/>
    <w:rsid w:val="00B95A15"/>
    <w:rsid w:val="00B96BF1"/>
    <w:rsid w:val="00BB424B"/>
    <w:rsid w:val="00BD145D"/>
    <w:rsid w:val="00BD258F"/>
    <w:rsid w:val="00BE18C1"/>
    <w:rsid w:val="00C02F3B"/>
    <w:rsid w:val="00C406C3"/>
    <w:rsid w:val="00C62A91"/>
    <w:rsid w:val="00C721E3"/>
    <w:rsid w:val="00C76D78"/>
    <w:rsid w:val="00C84246"/>
    <w:rsid w:val="00CA0113"/>
    <w:rsid w:val="00CA2C6D"/>
    <w:rsid w:val="00CB1232"/>
    <w:rsid w:val="00D437D6"/>
    <w:rsid w:val="00D47655"/>
    <w:rsid w:val="00D74FE2"/>
    <w:rsid w:val="00D838D7"/>
    <w:rsid w:val="00D93DC0"/>
    <w:rsid w:val="00D94F91"/>
    <w:rsid w:val="00DA6566"/>
    <w:rsid w:val="00DF619F"/>
    <w:rsid w:val="00E00B52"/>
    <w:rsid w:val="00E825C7"/>
    <w:rsid w:val="00EA3A24"/>
    <w:rsid w:val="00F65601"/>
    <w:rsid w:val="00F75AB1"/>
    <w:rsid w:val="00F9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6F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DB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06C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92370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192370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4D5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Application%20Data\Microsoft\Templates\&#1606;&#1605;&#1608;&#1584;&#1580;%20&#1580;&#1583;&#1610;&#1583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جديد.dot</Template>
  <TotalTime>66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العربية السورية</vt:lpstr>
      <vt:lpstr>الجمهورية العربية السورية                                                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creator>c-lab</dc:creator>
  <cp:lastModifiedBy>Fatemah</cp:lastModifiedBy>
  <cp:revision>12</cp:revision>
  <cp:lastPrinted>2015-05-18T07:56:00Z</cp:lastPrinted>
  <dcterms:created xsi:type="dcterms:W3CDTF">2015-06-03T18:15:00Z</dcterms:created>
  <dcterms:modified xsi:type="dcterms:W3CDTF">2018-03-09T06:44:00Z</dcterms:modified>
</cp:coreProperties>
</file>